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CB" w:rsidRPr="008E43DF" w:rsidRDefault="00C270A2" w:rsidP="00781252">
      <w:pPr>
        <w:spacing w:after="0" w:line="240" w:lineRule="auto"/>
        <w:ind w:firstLine="709"/>
        <w:jc w:val="both"/>
        <w:rPr>
          <w:sz w:val="32"/>
          <w:szCs w:val="32"/>
        </w:rPr>
      </w:pPr>
      <w:r w:rsidRPr="008E43DF">
        <w:rPr>
          <w:sz w:val="32"/>
          <w:szCs w:val="32"/>
        </w:rPr>
        <w:t xml:space="preserve">Здравствуйте! </w:t>
      </w:r>
    </w:p>
    <w:p w:rsidR="00C270A2" w:rsidRPr="008E43DF" w:rsidRDefault="00C270A2" w:rsidP="00781252">
      <w:pPr>
        <w:spacing w:after="0" w:line="240" w:lineRule="auto"/>
        <w:ind w:firstLine="709"/>
        <w:jc w:val="both"/>
        <w:rPr>
          <w:sz w:val="32"/>
          <w:szCs w:val="32"/>
        </w:rPr>
      </w:pPr>
      <w:r w:rsidRPr="008E43DF">
        <w:rPr>
          <w:sz w:val="32"/>
          <w:szCs w:val="32"/>
        </w:rPr>
        <w:t xml:space="preserve">Меня зовут Рафаэль, я – ученик  2 «А» класса Осыпнобугорской школы! </w:t>
      </w:r>
    </w:p>
    <w:p w:rsidR="00C270A2" w:rsidRPr="008E43DF" w:rsidRDefault="00C270A2" w:rsidP="00781252">
      <w:pPr>
        <w:spacing w:after="0" w:line="240" w:lineRule="auto"/>
        <w:ind w:firstLine="709"/>
        <w:jc w:val="both"/>
        <w:rPr>
          <w:sz w:val="32"/>
          <w:szCs w:val="32"/>
        </w:rPr>
      </w:pPr>
      <w:r w:rsidRPr="008E43DF">
        <w:rPr>
          <w:sz w:val="32"/>
          <w:szCs w:val="32"/>
        </w:rPr>
        <w:t xml:space="preserve">И Я этим горжусь! А  горжусь потому, что школа, в которой я учусь, хранит связь нескольких поколений моей семьи.   </w:t>
      </w:r>
    </w:p>
    <w:p w:rsidR="00C270A2" w:rsidRPr="008E43DF" w:rsidRDefault="00C270A2" w:rsidP="00781252">
      <w:pPr>
        <w:spacing w:after="0" w:line="240" w:lineRule="auto"/>
        <w:ind w:firstLine="709"/>
        <w:jc w:val="both"/>
        <w:rPr>
          <w:sz w:val="32"/>
          <w:szCs w:val="32"/>
        </w:rPr>
      </w:pPr>
      <w:r w:rsidRPr="008E43DF">
        <w:rPr>
          <w:sz w:val="32"/>
          <w:szCs w:val="32"/>
        </w:rPr>
        <w:t xml:space="preserve">Совсем недавно школа отметила юбилей – сто лет: 100 лет важных событий </w:t>
      </w:r>
      <w:r w:rsidR="00380E20" w:rsidRPr="008E43DF">
        <w:rPr>
          <w:sz w:val="32"/>
          <w:szCs w:val="32"/>
        </w:rPr>
        <w:t xml:space="preserve">в каждой семье жителей  села </w:t>
      </w:r>
      <w:r w:rsidR="00781252">
        <w:rPr>
          <w:sz w:val="32"/>
          <w:szCs w:val="32"/>
        </w:rPr>
        <w:t xml:space="preserve"> Осыпной Бугор.</w:t>
      </w:r>
    </w:p>
    <w:p w:rsidR="00380E20" w:rsidRDefault="00380E20" w:rsidP="00781252">
      <w:pPr>
        <w:spacing w:after="0" w:line="240" w:lineRule="auto"/>
        <w:ind w:firstLine="709"/>
        <w:jc w:val="both"/>
        <w:rPr>
          <w:sz w:val="32"/>
          <w:szCs w:val="32"/>
        </w:rPr>
      </w:pPr>
      <w:r w:rsidRPr="008E43DF">
        <w:rPr>
          <w:sz w:val="32"/>
          <w:szCs w:val="32"/>
        </w:rPr>
        <w:t>И для моей семьи этот праздник был значимым</w:t>
      </w:r>
      <w:r w:rsidR="00781252">
        <w:rPr>
          <w:sz w:val="32"/>
          <w:szCs w:val="32"/>
        </w:rPr>
        <w:t>.</w:t>
      </w:r>
    </w:p>
    <w:p w:rsidR="00781252" w:rsidRDefault="00781252" w:rsidP="00641E62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Мой дедушка: Ринат Растямович,  преподавал в школе географию, </w:t>
      </w:r>
      <w:r w:rsidR="00A11026">
        <w:rPr>
          <w:sz w:val="32"/>
          <w:szCs w:val="32"/>
        </w:rPr>
        <w:t xml:space="preserve">граждановедение, труд, был мастером производственного обучения. </w:t>
      </w:r>
      <w:r>
        <w:rPr>
          <w:sz w:val="32"/>
          <w:szCs w:val="32"/>
        </w:rPr>
        <w:t>На его уроках выросло «не одно поколение</w:t>
      </w:r>
      <w:r w:rsidR="00A11026">
        <w:rPr>
          <w:sz w:val="32"/>
          <w:szCs w:val="32"/>
        </w:rPr>
        <w:t xml:space="preserve"> жителей </w:t>
      </w:r>
      <w:r w:rsidR="00641E62">
        <w:rPr>
          <w:sz w:val="32"/>
          <w:szCs w:val="32"/>
        </w:rPr>
        <w:t>района</w:t>
      </w:r>
      <w:r>
        <w:rPr>
          <w:sz w:val="32"/>
          <w:szCs w:val="32"/>
        </w:rPr>
        <w:t xml:space="preserve">». О нём </w:t>
      </w:r>
      <w:r w:rsidR="00641E62">
        <w:rPr>
          <w:sz w:val="32"/>
          <w:szCs w:val="32"/>
        </w:rPr>
        <w:t xml:space="preserve">и его достижениях в работе </w:t>
      </w:r>
      <w:r>
        <w:rPr>
          <w:sz w:val="32"/>
          <w:szCs w:val="32"/>
        </w:rPr>
        <w:t>писали в газет</w:t>
      </w:r>
      <w:r w:rsidR="00641E62">
        <w:rPr>
          <w:sz w:val="32"/>
          <w:szCs w:val="32"/>
        </w:rPr>
        <w:t>ах!</w:t>
      </w:r>
    </w:p>
    <w:p w:rsidR="00743048" w:rsidRDefault="00743048" w:rsidP="00641E62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641E62">
        <w:rPr>
          <w:sz w:val="32"/>
          <w:szCs w:val="32"/>
        </w:rPr>
        <w:t xml:space="preserve"> школе работает </w:t>
      </w:r>
      <w:r>
        <w:rPr>
          <w:sz w:val="32"/>
          <w:szCs w:val="32"/>
        </w:rPr>
        <w:t xml:space="preserve">и </w:t>
      </w:r>
      <w:r w:rsidR="00641E62">
        <w:rPr>
          <w:sz w:val="32"/>
          <w:szCs w:val="32"/>
        </w:rPr>
        <w:t>моя бабушка – Гульнара Ибрагимовна</w:t>
      </w:r>
      <w:r w:rsidR="003C4644">
        <w:rPr>
          <w:sz w:val="32"/>
          <w:szCs w:val="32"/>
        </w:rPr>
        <w:t xml:space="preserve">. Она -  очень важный учитель – учитель  начальных классов! Ведь только  благодаря труду наших первых учителей, мы, дети учимся не только писать, читать, но </w:t>
      </w:r>
      <w:r w:rsidR="008C7430">
        <w:rPr>
          <w:sz w:val="32"/>
          <w:szCs w:val="32"/>
        </w:rPr>
        <w:t xml:space="preserve">и </w:t>
      </w:r>
      <w:r w:rsidR="004E24A2">
        <w:rPr>
          <w:sz w:val="32"/>
          <w:szCs w:val="32"/>
        </w:rPr>
        <w:t xml:space="preserve">основам </w:t>
      </w:r>
      <w:r w:rsidR="008C7430">
        <w:rPr>
          <w:sz w:val="32"/>
          <w:szCs w:val="32"/>
        </w:rPr>
        <w:t>счастливой жизни в современном мире!</w:t>
      </w:r>
    </w:p>
    <w:p w:rsidR="00743048" w:rsidRDefault="00743048" w:rsidP="00641E62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современным способам </w:t>
      </w:r>
      <w:r w:rsidR="00A4176C">
        <w:rPr>
          <w:sz w:val="32"/>
          <w:szCs w:val="32"/>
        </w:rPr>
        <w:t xml:space="preserve">взаимодействия с миром обучает моя мама – Анна Александровна. Она – учитель информатики и математики. </w:t>
      </w:r>
      <w:r>
        <w:rPr>
          <w:sz w:val="32"/>
          <w:szCs w:val="32"/>
        </w:rPr>
        <w:t xml:space="preserve"> </w:t>
      </w:r>
    </w:p>
    <w:p w:rsidR="00641E62" w:rsidRDefault="008C7430" w:rsidP="00641E62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76BC8" w:rsidRDefault="00576BC8" w:rsidP="00576BC8">
      <w:pPr>
        <w:spacing w:after="0" w:line="240" w:lineRule="auto"/>
        <w:ind w:firstLine="709"/>
        <w:jc w:val="both"/>
        <w:rPr>
          <w:sz w:val="32"/>
        </w:rPr>
      </w:pPr>
      <w:r w:rsidRPr="00576BC8">
        <w:rPr>
          <w:sz w:val="32"/>
        </w:rPr>
        <w:lastRenderedPageBreak/>
        <w:t xml:space="preserve">Мой главный учитель  - Анжела Исраиловна, </w:t>
      </w:r>
      <w:r w:rsidR="005E77F0" w:rsidRPr="00576BC8">
        <w:rPr>
          <w:sz w:val="32"/>
        </w:rPr>
        <w:t>научила нас, таких разных, быть одной дружной семьей, ведь так важно просыпаться и идти туда, где тебя ждут и любят</w:t>
      </w:r>
      <w:r>
        <w:rPr>
          <w:sz w:val="32"/>
        </w:rPr>
        <w:t>.</w:t>
      </w:r>
    </w:p>
    <w:p w:rsidR="005E77F0" w:rsidRPr="00576BC8" w:rsidRDefault="00507A79" w:rsidP="00576BC8">
      <w:pPr>
        <w:spacing w:after="0" w:line="240" w:lineRule="auto"/>
        <w:ind w:firstLine="709"/>
        <w:jc w:val="both"/>
        <w:rPr>
          <w:sz w:val="32"/>
        </w:rPr>
      </w:pPr>
      <w:r>
        <w:rPr>
          <w:sz w:val="32"/>
        </w:rPr>
        <w:t xml:space="preserve">Я горжусь тем, что учусь в школе, </w:t>
      </w:r>
      <w:r w:rsidR="005E77F0" w:rsidRPr="00576BC8">
        <w:rPr>
          <w:sz w:val="32"/>
        </w:rPr>
        <w:t xml:space="preserve">где </w:t>
      </w:r>
      <w:r w:rsidR="0061093D">
        <w:rPr>
          <w:sz w:val="32"/>
        </w:rPr>
        <w:t xml:space="preserve">работают такие замечательные учителя, которые поддерживают и верят в мои победы, где есть много друзей, с которыми весело! </w:t>
      </w:r>
    </w:p>
    <w:p w:rsidR="005E77F0" w:rsidRDefault="005E77F0" w:rsidP="00576BC8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641E62" w:rsidRPr="00835D09" w:rsidRDefault="00641E62" w:rsidP="00781252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380E20" w:rsidRPr="00C270A2" w:rsidRDefault="00380E20" w:rsidP="00781252">
      <w:pPr>
        <w:spacing w:after="0" w:line="240" w:lineRule="auto"/>
        <w:rPr>
          <w:sz w:val="40"/>
          <w:szCs w:val="40"/>
        </w:rPr>
      </w:pPr>
    </w:p>
    <w:sectPr w:rsidR="00380E20" w:rsidRPr="00C270A2" w:rsidSect="00BE5F66">
      <w:pgSz w:w="16838" w:h="11906" w:orient="landscape"/>
      <w:pgMar w:top="567" w:right="1134" w:bottom="709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compat/>
  <w:rsids>
    <w:rsidRoot w:val="00614811"/>
    <w:rsid w:val="00380E20"/>
    <w:rsid w:val="003C4644"/>
    <w:rsid w:val="004E24A2"/>
    <w:rsid w:val="00507A79"/>
    <w:rsid w:val="00576BC8"/>
    <w:rsid w:val="005C36CC"/>
    <w:rsid w:val="005E77F0"/>
    <w:rsid w:val="0061093D"/>
    <w:rsid w:val="00614811"/>
    <w:rsid w:val="00641E62"/>
    <w:rsid w:val="00743048"/>
    <w:rsid w:val="00781252"/>
    <w:rsid w:val="007E2A03"/>
    <w:rsid w:val="00835D09"/>
    <w:rsid w:val="008C7430"/>
    <w:rsid w:val="008E43DF"/>
    <w:rsid w:val="00994FCB"/>
    <w:rsid w:val="00A11026"/>
    <w:rsid w:val="00A4176C"/>
    <w:rsid w:val="00BE5F66"/>
    <w:rsid w:val="00C104FC"/>
    <w:rsid w:val="00C154CD"/>
    <w:rsid w:val="00C2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CB"/>
  </w:style>
  <w:style w:type="paragraph" w:styleId="2">
    <w:name w:val="heading 2"/>
    <w:basedOn w:val="a"/>
    <w:link w:val="20"/>
    <w:uiPriority w:val="9"/>
    <w:qFormat/>
    <w:rsid w:val="00576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76B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a\Desktop\&#1047;&#1076;&#1088;&#1072;&#1074;&#1089;&#1090;&#1074;&#1091;&#1081;&#109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Здравствуйте.dotx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1</cp:revision>
  <dcterms:created xsi:type="dcterms:W3CDTF">2018-04-01T19:41:00Z</dcterms:created>
  <dcterms:modified xsi:type="dcterms:W3CDTF">2018-04-01T19:41:00Z</dcterms:modified>
</cp:coreProperties>
</file>