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F2" w:rsidRDefault="007C50F2" w:rsidP="00C5107E">
      <w:pPr>
        <w:spacing w:line="360" w:lineRule="auto"/>
        <w:jc w:val="center"/>
      </w:pPr>
      <w:r>
        <w:t xml:space="preserve">     </w:t>
      </w:r>
    </w:p>
    <w:p w:rsidR="007C50F2" w:rsidRDefault="007C50F2" w:rsidP="00C5107E">
      <w:pPr>
        <w:spacing w:line="360" w:lineRule="auto"/>
        <w:jc w:val="center"/>
      </w:pPr>
    </w:p>
    <w:p w:rsidR="007C50F2" w:rsidRDefault="007C50F2" w:rsidP="00C5107E">
      <w:pPr>
        <w:spacing w:line="360" w:lineRule="auto"/>
        <w:jc w:val="center"/>
      </w:pPr>
    </w:p>
    <w:p w:rsidR="007C50F2" w:rsidRDefault="007C50F2" w:rsidP="00C5107E">
      <w:pPr>
        <w:spacing w:line="360" w:lineRule="auto"/>
        <w:jc w:val="center"/>
      </w:pPr>
    </w:p>
    <w:p w:rsidR="007C50F2" w:rsidRDefault="007C50F2" w:rsidP="00C5107E">
      <w:pPr>
        <w:spacing w:line="360" w:lineRule="auto"/>
        <w:jc w:val="center"/>
      </w:pPr>
    </w:p>
    <w:p w:rsidR="007C50F2" w:rsidRDefault="007C50F2" w:rsidP="00C5107E">
      <w:pPr>
        <w:spacing w:line="360" w:lineRule="auto"/>
        <w:jc w:val="center"/>
      </w:pPr>
    </w:p>
    <w:p w:rsidR="007C50F2" w:rsidRDefault="007C50F2" w:rsidP="00C5107E">
      <w:pPr>
        <w:spacing w:line="360" w:lineRule="auto"/>
        <w:jc w:val="center"/>
      </w:pPr>
    </w:p>
    <w:p w:rsidR="007C50F2" w:rsidRDefault="007C50F2" w:rsidP="00C5107E">
      <w:pPr>
        <w:spacing w:line="360" w:lineRule="auto"/>
        <w:jc w:val="center"/>
      </w:pPr>
    </w:p>
    <w:p w:rsidR="007C50F2" w:rsidRDefault="007C50F2" w:rsidP="00C5107E">
      <w:pPr>
        <w:spacing w:line="360" w:lineRule="auto"/>
        <w:jc w:val="center"/>
      </w:pPr>
    </w:p>
    <w:p w:rsidR="007C50F2" w:rsidRDefault="007C50F2" w:rsidP="00C5107E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Сочинение </w:t>
      </w:r>
      <w:r w:rsidRPr="009D3EBB">
        <w:rPr>
          <w:rFonts w:ascii="Times New Roman" w:hAnsi="Times New Roman"/>
          <w:sz w:val="28"/>
          <w:szCs w:val="24"/>
        </w:rPr>
        <w:t>-эссе «</w:t>
      </w:r>
      <w:r>
        <w:rPr>
          <w:rFonts w:ascii="Times New Roman" w:hAnsi="Times New Roman"/>
          <w:sz w:val="28"/>
          <w:szCs w:val="24"/>
        </w:rPr>
        <w:t>Чему нас может научить сказка?»</w:t>
      </w:r>
    </w:p>
    <w:p w:rsidR="007C50F2" w:rsidRDefault="007C50F2" w:rsidP="00C5107E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9D3EBB">
        <w:rPr>
          <w:rFonts w:ascii="Times New Roman" w:hAnsi="Times New Roman"/>
          <w:sz w:val="28"/>
          <w:szCs w:val="24"/>
        </w:rPr>
        <w:t>учащейся 6 класса МБОУ «СОШ имени Карла Маркса»</w:t>
      </w:r>
    </w:p>
    <w:p w:rsidR="007C50F2" w:rsidRPr="009D3EBB" w:rsidRDefault="007C50F2" w:rsidP="00C5107E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г.Почепа Брянской области</w:t>
      </w:r>
    </w:p>
    <w:p w:rsidR="007C50F2" w:rsidRPr="009D3EBB" w:rsidRDefault="007C50F2" w:rsidP="00C5107E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9D3EBB">
        <w:rPr>
          <w:rFonts w:ascii="Times New Roman" w:hAnsi="Times New Roman"/>
          <w:sz w:val="28"/>
          <w:szCs w:val="24"/>
        </w:rPr>
        <w:t>Кривошеевой Анастасии</w:t>
      </w:r>
    </w:p>
    <w:p w:rsidR="007C50F2" w:rsidRPr="009D3EBB" w:rsidRDefault="007C50F2" w:rsidP="00C5107E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</w:p>
    <w:p w:rsidR="007C50F2" w:rsidRDefault="007C50F2" w:rsidP="00C5107E">
      <w:pPr>
        <w:spacing w:line="36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Руководитель: Кусакина Елена Николаевна, </w:t>
      </w:r>
    </w:p>
    <w:p w:rsidR="007C50F2" w:rsidRDefault="007C50F2" w:rsidP="00C5107E">
      <w:pPr>
        <w:spacing w:line="36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учитель русского языка и литературы </w:t>
      </w:r>
    </w:p>
    <w:p w:rsidR="007C50F2" w:rsidRPr="009D3EBB" w:rsidRDefault="007C50F2" w:rsidP="00C5107E">
      <w:pPr>
        <w:spacing w:line="36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9D3EBB">
        <w:rPr>
          <w:rFonts w:ascii="Times New Roman" w:hAnsi="Times New Roman"/>
          <w:sz w:val="28"/>
          <w:szCs w:val="24"/>
        </w:rPr>
        <w:t>МБОУ «СОШ имени Карла Маркса»</w:t>
      </w:r>
      <w:r>
        <w:rPr>
          <w:rFonts w:ascii="Times New Roman" w:hAnsi="Times New Roman"/>
          <w:sz w:val="28"/>
          <w:szCs w:val="24"/>
        </w:rPr>
        <w:t xml:space="preserve"> г.Почепа Брянской области</w:t>
      </w: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  <w:r>
        <w:t xml:space="preserve"> </w:t>
      </w: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Pr="00C61B9A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  <w:r>
        <w:t xml:space="preserve">  «</w:t>
      </w:r>
      <w:r w:rsidRPr="00C61B9A">
        <w:t xml:space="preserve">Сказка – ложь, да в ней намек, добрым молодцам урок…» Эти слова великого сказочника А.С.Пушкина как нельзя лучше характеризуют сказку. С ее помощью мы входим не только в мир чудес и волшебства, но и погружаемся в глубины своей души. Сказки учат доброму отношению к людям, показывают высокие чувства и стремления, учат сочувствовать чужим несчастьям, радоваться </w:t>
      </w:r>
      <w:r>
        <w:t>удачам</w:t>
      </w:r>
      <w:r w:rsidRPr="00C61B9A">
        <w:t xml:space="preserve"> другого, переживать чужую </w:t>
      </w:r>
      <w:r>
        <w:t>бед</w:t>
      </w:r>
      <w:r w:rsidRPr="00C61B9A">
        <w:t>у, как свою собственную</w:t>
      </w:r>
      <w:r>
        <w:t>, помогают различать добро и зло, справедливость и несправедливость, красоту</w:t>
      </w:r>
      <w:r w:rsidRPr="00C61B9A">
        <w:t xml:space="preserve"> и безобра</w:t>
      </w:r>
      <w:r>
        <w:t>зие.</w:t>
      </w:r>
    </w:p>
    <w:p w:rsidR="007C50F2" w:rsidRPr="00C61B9A" w:rsidRDefault="007C50F2" w:rsidP="003A3E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Мне особенно нравится русская народная</w:t>
      </w:r>
      <w:r w:rsidRPr="00C61B9A">
        <w:rPr>
          <w:rFonts w:ascii="Times New Roman" w:hAnsi="Times New Roman"/>
          <w:sz w:val="24"/>
          <w:szCs w:val="24"/>
        </w:rPr>
        <w:t xml:space="preserve"> сказка «Царевна-лягушка».  Основной смысл ее  достаточно сложен: не суди человека по внешнему виду, смотри глубже, оценивай людей по делам, по их внутренним достоинствам.  Как умело к этой мысли подводит сказка! Вот Иван-царевич видит свою суженую, а она – лягушка! Внешний облик пугает царевича, он боится, что его «люди засмеют». Но лягушка оказывается необыкновенной, говорит человеческим голосом, замечает печаль Ивана-царевича, пытается его успокоить. За уродливой внешностью кроется внимание, доброта, заботливость,  скромность. И мастерица она искусная, и на пиру царском краше всех. Но настоящая красота царевны -  в ее душе, а не прекрасной внешности.</w:t>
      </w:r>
    </w:p>
    <w:p w:rsidR="007C50F2" w:rsidRDefault="007C50F2" w:rsidP="003A3E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61B9A">
        <w:rPr>
          <w:rFonts w:ascii="Times New Roman" w:hAnsi="Times New Roman"/>
          <w:sz w:val="24"/>
          <w:szCs w:val="24"/>
        </w:rPr>
        <w:t xml:space="preserve">И поведение Ивана-царевича тоже многому учит.  Например, тому, что никогда не стоит торопиться с решением, не оценив всех возможностей. Оказывается, все события в мире взаимосвязаны и имеют свою причину. Сжег лягушечью кожу, поторопился -  и наказан за это.  Дальнейший нелегкий путь героя учит тому, что в жизни нужно преодолеть много трудностей, чтобы достичь своей цели. Но самое ценное дается человеку через испытания. То, что дается просто так, без усилий, не ценится и легко теряется.  И труднее  всего герою бороться не с Кощеем или Бабой Ягой, а со своим страхом или  ленью. </w:t>
      </w:r>
    </w:p>
    <w:p w:rsidR="007C50F2" w:rsidRPr="00C61B9A" w:rsidRDefault="007C50F2" w:rsidP="003A3E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61B9A">
        <w:rPr>
          <w:rFonts w:ascii="Times New Roman" w:hAnsi="Times New Roman"/>
          <w:sz w:val="24"/>
          <w:szCs w:val="24"/>
        </w:rPr>
        <w:t>Герой добрый, справедливый, потому ему помогают все: и птицы, и звери. Этим сказка учит, что нужно быть внимательным и добрым к окружающим, не соблюдать лишь свои интересы: помоги другому, пожалей другого – и настанет день, когда он поможет тебе в трудную минуту. Вокруг нас много помощников, но они придут на помощь,</w:t>
      </w:r>
      <w:r>
        <w:rPr>
          <w:rFonts w:ascii="Times New Roman" w:hAnsi="Times New Roman"/>
          <w:sz w:val="24"/>
          <w:szCs w:val="24"/>
        </w:rPr>
        <w:t xml:space="preserve"> если мы не сможем справиться </w:t>
      </w:r>
      <w:r w:rsidRPr="00C61B9A">
        <w:rPr>
          <w:rFonts w:ascii="Times New Roman" w:hAnsi="Times New Roman"/>
          <w:sz w:val="24"/>
          <w:szCs w:val="24"/>
        </w:rPr>
        <w:t>сами.</w:t>
      </w:r>
    </w:p>
    <w:p w:rsidR="007C50F2" w:rsidRPr="00C61B9A" w:rsidRDefault="007C50F2" w:rsidP="003A3E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61B9A">
        <w:rPr>
          <w:rFonts w:ascii="Times New Roman" w:hAnsi="Times New Roman"/>
          <w:sz w:val="24"/>
          <w:szCs w:val="24"/>
        </w:rPr>
        <w:t>Вот над такими непростыми жизненными в</w:t>
      </w:r>
      <w:r>
        <w:rPr>
          <w:rFonts w:ascii="Times New Roman" w:hAnsi="Times New Roman"/>
          <w:sz w:val="24"/>
          <w:szCs w:val="24"/>
        </w:rPr>
        <w:t>опросами</w:t>
      </w:r>
      <w:r w:rsidRPr="00C61B9A">
        <w:rPr>
          <w:rFonts w:ascii="Times New Roman" w:hAnsi="Times New Roman"/>
          <w:sz w:val="24"/>
          <w:szCs w:val="24"/>
        </w:rPr>
        <w:t xml:space="preserve"> заставляет задуматься такое, казалось бы,  простенькое и незамысловатое произведение  - сказка. </w:t>
      </w:r>
    </w:p>
    <w:p w:rsidR="007C50F2" w:rsidRPr="00C61B9A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61B9A">
        <w:rPr>
          <w:rFonts w:ascii="Times New Roman" w:hAnsi="Times New Roman"/>
          <w:sz w:val="24"/>
          <w:szCs w:val="24"/>
        </w:rPr>
        <w:t>Сказка дает уверенность в том, что жизнь справедлива, что добро должно обязательно победить зло, даже если  зло могущественное и коварное. А такая уверенность нужна, потому</w:t>
      </w:r>
      <w:r>
        <w:rPr>
          <w:rFonts w:ascii="Times New Roman" w:hAnsi="Times New Roman"/>
          <w:sz w:val="24"/>
          <w:szCs w:val="24"/>
        </w:rPr>
        <w:t xml:space="preserve"> что без нее очень трудно жить.</w:t>
      </w:r>
    </w:p>
    <w:p w:rsidR="007C50F2" w:rsidRPr="00C61B9A" w:rsidRDefault="007C50F2" w:rsidP="003A3E56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61B9A">
        <w:rPr>
          <w:rFonts w:ascii="Times New Roman" w:hAnsi="Times New Roman"/>
          <w:sz w:val="24"/>
          <w:szCs w:val="24"/>
        </w:rPr>
        <w:t xml:space="preserve">Только в сказке я </w:t>
      </w:r>
      <w:r w:rsidRPr="00C61B9A">
        <w:rPr>
          <w:rFonts w:ascii="Times New Roman" w:hAnsi="Times New Roman"/>
          <w:sz w:val="24"/>
          <w:szCs w:val="24"/>
          <w:shd w:val="clear" w:color="auto" w:fill="FFFFFF"/>
        </w:rPr>
        <w:t xml:space="preserve"> могу быть кем угодно: прекрасной принцессой, доброй волшебницей или девочкой с голубыми волосами.</w:t>
      </w:r>
      <w:r w:rsidRPr="00C61B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61B9A">
        <w:rPr>
          <w:rFonts w:ascii="Times New Roman" w:hAnsi="Times New Roman"/>
          <w:sz w:val="24"/>
          <w:szCs w:val="24"/>
          <w:shd w:val="clear" w:color="auto" w:fill="FFFFFF"/>
        </w:rPr>
        <w:t>Я могу надеть шапку-нев</w:t>
      </w:r>
      <w:r>
        <w:rPr>
          <w:rFonts w:ascii="Times New Roman" w:hAnsi="Times New Roman"/>
          <w:sz w:val="24"/>
          <w:szCs w:val="24"/>
          <w:shd w:val="clear" w:color="auto" w:fill="FFFFFF"/>
        </w:rPr>
        <w:t>идимку, летать по небу на ковре-</w:t>
      </w:r>
      <w:r w:rsidRPr="00C61B9A">
        <w:rPr>
          <w:rFonts w:ascii="Times New Roman" w:hAnsi="Times New Roman"/>
          <w:sz w:val="24"/>
          <w:szCs w:val="24"/>
          <w:shd w:val="clear" w:color="auto" w:fill="FFFFFF"/>
        </w:rPr>
        <w:t>самолёте, вкуш</w:t>
      </w:r>
      <w:r>
        <w:rPr>
          <w:rFonts w:ascii="Times New Roman" w:hAnsi="Times New Roman"/>
          <w:sz w:val="24"/>
          <w:szCs w:val="24"/>
          <w:shd w:val="clear" w:color="auto" w:fill="FFFFFF"/>
        </w:rPr>
        <w:t>ать заморские яства со скатерти-</w:t>
      </w:r>
      <w:r w:rsidRPr="00C61B9A">
        <w:rPr>
          <w:rFonts w:ascii="Times New Roman" w:hAnsi="Times New Roman"/>
          <w:sz w:val="24"/>
          <w:szCs w:val="24"/>
          <w:shd w:val="clear" w:color="auto" w:fill="FFFFFF"/>
        </w:rPr>
        <w:t>самобранки и гулять по садам диковинным, любуясь на райских птиц. Я беседую с Чеширским Котом и играю в крикет с Карточной Королевой. Я, словно маленький ребёнок, участвую в забавных проделках глупышки Винни-Пуха или чудака Карлсона. Вместе со своими друзьями я пускаюсь в путь по дороге из жёлтого кирпича, чтобы найти свой Изумрудный Город. И меня не страшат сложности в пути, злые колдуньи и баобабы, растущие на дальних планетах. Мои верные друзья всегда рядом со мной, чтобы помочь мне преодолеть трудности, ведь они так же, как и я, верят, что «мы в ответе за тех, кого приручили». Я пускаю в свой мир доброту и волшебство, зная, что возможно всё, стоит лишь мне открыть книгу сказок.</w:t>
      </w:r>
    </w:p>
    <w:p w:rsidR="007C50F2" w:rsidRPr="00C61B9A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</w:p>
    <w:p w:rsidR="007C50F2" w:rsidRPr="00C61B9A" w:rsidRDefault="007C50F2" w:rsidP="003A3E56">
      <w:pPr>
        <w:pStyle w:val="NormalWeb"/>
        <w:shd w:val="clear" w:color="auto" w:fill="FFFFFF"/>
        <w:spacing w:before="75" w:beforeAutospacing="0" w:after="75" w:afterAutospacing="0" w:line="360" w:lineRule="auto"/>
      </w:pPr>
      <w:r w:rsidRPr="00C61B9A">
        <w:t xml:space="preserve"> </w:t>
      </w: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Default="007C50F2" w:rsidP="003A3E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0F2" w:rsidRPr="009D3EBB" w:rsidRDefault="007C50F2" w:rsidP="009D3EBB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</w:p>
    <w:sectPr w:rsidR="007C50F2" w:rsidRPr="009D3EBB" w:rsidSect="002A7E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CA5"/>
    <w:rsid w:val="00041E9B"/>
    <w:rsid w:val="00084D8A"/>
    <w:rsid w:val="002A7E3E"/>
    <w:rsid w:val="003A3E56"/>
    <w:rsid w:val="00571E24"/>
    <w:rsid w:val="007C50F2"/>
    <w:rsid w:val="008D4B83"/>
    <w:rsid w:val="009D3EBB"/>
    <w:rsid w:val="009E14EF"/>
    <w:rsid w:val="009F5CA5"/>
    <w:rsid w:val="00AD72A7"/>
    <w:rsid w:val="00C5107E"/>
    <w:rsid w:val="00C61B9A"/>
    <w:rsid w:val="00C77EEA"/>
    <w:rsid w:val="00CE0FCF"/>
    <w:rsid w:val="00E2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C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5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61B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561</Words>
  <Characters>3203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1</cp:lastModifiedBy>
  <cp:revision>10</cp:revision>
  <cp:lastPrinted>2015-12-23T20:29:00Z</cp:lastPrinted>
  <dcterms:created xsi:type="dcterms:W3CDTF">2015-12-21T22:41:00Z</dcterms:created>
  <dcterms:modified xsi:type="dcterms:W3CDTF">2017-06-04T17:18:00Z</dcterms:modified>
</cp:coreProperties>
</file>