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FE" w:rsidRPr="006A02EE" w:rsidRDefault="004354FE" w:rsidP="009252B1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Уильям Шекспир – наш современник!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Сравнишь ли ты меня и молодежь?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Ее искусство выше будет вдвое.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Но пусть я буду по-милу хорош</w:t>
      </w:r>
    </w:p>
    <w:p w:rsidR="004354FE" w:rsidRPr="009252B1" w:rsidRDefault="004354FE" w:rsidP="009252B1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Тем, что при жизни полон был тобою.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Ведь если бы я не отстал в пути, -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 растущим веком мог бы я расти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 лучшие принес бы посвященья</w:t>
      </w:r>
    </w:p>
    <w:p w:rsidR="004354FE" w:rsidRPr="009252B1" w:rsidRDefault="004354FE" w:rsidP="009252B1">
      <w:pPr>
        <w:pStyle w:val="HTMLPreformatted"/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Среди певцов иного поколенья.</w:t>
      </w:r>
    </w:p>
    <w:p w:rsidR="004354FE" w:rsidRPr="009252B1" w:rsidRDefault="004354FE" w:rsidP="008A2F75">
      <w:pPr>
        <w:pStyle w:val="HTMLPreformatted"/>
        <w:spacing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color w:val="000000"/>
          <w:sz w:val="26"/>
          <w:szCs w:val="26"/>
        </w:rPr>
        <w:t>32 сонет Уильяма Шекспира.</w:t>
      </w:r>
    </w:p>
    <w:p w:rsidR="004354FE" w:rsidRPr="009252B1" w:rsidRDefault="004354FE" w:rsidP="00925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4FE" w:rsidRDefault="004354FE" w:rsidP="00925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Уверена, вы слышали не раз, что взрослые часто говорят: «Современная молодежь не читает никаких книг и совершенно необразованна!»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не соглашусь с такой оценкой.  Я – это мы – современная молодежь!  Мы – много читаем и понимаем многое. Мы – наследники великих писателей, музыкантов, актеров, художников, изобретателей и ученых. На нас лежит большая ответственность: мы должны сохранить то, что досталось нам в наследство, - и мы не имеем права не оправдать ее.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Уильям Шекспир – великий драматург эпохи Возрождения. Его бессмертные произведения пережили не только творца – они пережили забвенье веков, человеческих судеб и новых времен. Творцы рождаются и умирают, а их произведения  живут в сердцах миллионов людей и идут дальше, к новым поколениям, озаряя светом их лица…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Творенье может пережить творца: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Творец уйдет, природой побежденный, 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образ , им запечатленный, 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Веками будет согревать сердца…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(Микеланджело)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Каждый, кто хоть раз прикоснулся к творчеству Шекспира, навсегда оставит его в себе. И у каждого он будет свой: для кого-то романтик, для кого-то реалист, для кого-то мечтатель… Драматург из туманного Альбиона всегда разный, как и его бессмертные хроники, трагедии, комедии, сонеты…</w:t>
      </w:r>
    </w:p>
    <w:p w:rsidR="004354FE" w:rsidRDefault="004354FE" w:rsidP="00D870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Шекспир продолжает жить и творить вместе с нами. Присмотритесь-ка повнимательнее, найдите его... Нашли? Он живет на сценах театров, на экранах кинозалов, на страницах своих книг, во взглядах двух влюбленных, в страданиях и размышления, в прошлом и в будущем… Мы всегда видим его рядом, он незримо при нас, чувствуете? Прислушайтесь, и вы услышите в шуме ветра его сонеты,  в тишине зрительного зала его Гамлета, в ночи клятвы Ромео и томные вздохи Джульетты…</w:t>
      </w:r>
    </w:p>
    <w:p w:rsidR="004354FE" w:rsidRDefault="004354FE" w:rsidP="00925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Уильям Шекспир – наш современник. Его читали, читают, и будут читать, его произведения не уйдут с театральных подмостков, все девушки будут проливать слезы над печально известной историей любви, а юноши взрослеть вместе с сыном датского короля Гамлетом…</w:t>
      </w:r>
    </w:p>
    <w:p w:rsidR="004354FE" w:rsidRDefault="004354FE" w:rsidP="00925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Когда мы говорим о Шекспире, мы говорим о нем, как о живущем с нами вместе человеке. И это правильно. Ведь темы его произведений вечны, вопросы, звучащие в них риторичны, герои реалистичны. Хотя бы в одном его произведении мы найдем себя такого, какой мы есть. </w:t>
      </w:r>
    </w:p>
    <w:p w:rsidR="004354FE" w:rsidRDefault="004354FE" w:rsidP="00D8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Шекспир всегда будет рядом с нами, он будет жить в каждом из нас. И пока мы умеем слышать и верить, пока живо искусство театра, пока живы книги и наш интерес к ним – он никогда не умрет. Кто знает, может быть, когда-нибудь кто-нибудь ответит на извечный вопрос жизни и смерти: «Быть или не быть?».</w:t>
      </w:r>
    </w:p>
    <w:p w:rsidR="004354FE" w:rsidRDefault="004354FE" w:rsidP="00925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а пока, 23 апреля, мы вспомним строки его сонета:</w:t>
      </w:r>
    </w:p>
    <w:p w:rsidR="004354FE" w:rsidRPr="009252B1" w:rsidRDefault="004354FE" w:rsidP="009252B1">
      <w:pPr>
        <w:pStyle w:val="HTMLPreformatted"/>
        <w:spacing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Ты будешь жить на свете десять раз,</w:t>
      </w:r>
    </w:p>
    <w:p w:rsidR="004354FE" w:rsidRPr="009252B1" w:rsidRDefault="004354FE" w:rsidP="009252B1">
      <w:pPr>
        <w:pStyle w:val="HTMLPreformatted"/>
        <w:spacing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Десятикратно в детях повторенный,</w:t>
      </w:r>
    </w:p>
    <w:p w:rsidR="004354FE" w:rsidRPr="009252B1" w:rsidRDefault="004354FE" w:rsidP="009252B1">
      <w:pPr>
        <w:pStyle w:val="HTMLPreformatted"/>
        <w:spacing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 вправе будешь в свой последний час</w:t>
      </w:r>
    </w:p>
    <w:p w:rsidR="004354FE" w:rsidRPr="009252B1" w:rsidRDefault="004354FE" w:rsidP="009252B1">
      <w:pPr>
        <w:pStyle w:val="HTMLPreformatted"/>
        <w:spacing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Торжествовать над смертью покоренной.</w:t>
      </w:r>
    </w:p>
    <w:p w:rsidR="004354FE" w:rsidRPr="009252B1" w:rsidRDefault="004354FE" w:rsidP="009252B1">
      <w:pPr>
        <w:pStyle w:val="HTMLPreformatted"/>
        <w:spacing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Ты слишком щедро одарен судьбой,</w:t>
      </w:r>
    </w:p>
    <w:p w:rsidR="004354FE" w:rsidRPr="009252B1" w:rsidRDefault="004354FE" w:rsidP="009252B1">
      <w:pPr>
        <w:pStyle w:val="HTMLPreformatted"/>
        <w:spacing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52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Чтоб совершенство умерло с тобой.</w:t>
      </w:r>
    </w:p>
    <w:p w:rsidR="004354FE" w:rsidRPr="009252B1" w:rsidRDefault="004354FE" w:rsidP="009252B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 w:rsidRPr="009252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 сонет Уильяма Шекспира.</w:t>
      </w:r>
    </w:p>
    <w:sectPr w:rsidR="004354FE" w:rsidRPr="009252B1" w:rsidSect="00DB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06"/>
    <w:rsid w:val="004354FE"/>
    <w:rsid w:val="0046338E"/>
    <w:rsid w:val="00520493"/>
    <w:rsid w:val="006A02EE"/>
    <w:rsid w:val="00735206"/>
    <w:rsid w:val="008A2F75"/>
    <w:rsid w:val="00914747"/>
    <w:rsid w:val="009252B1"/>
    <w:rsid w:val="00AB123C"/>
    <w:rsid w:val="00B6705D"/>
    <w:rsid w:val="00B67A8E"/>
    <w:rsid w:val="00D870F5"/>
    <w:rsid w:val="00DB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735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35206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2</Pages>
  <Words>475</Words>
  <Characters>2713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Athos Snape</dc:creator>
  <cp:keywords/>
  <dc:description/>
  <cp:lastModifiedBy>a</cp:lastModifiedBy>
  <cp:revision>3</cp:revision>
  <dcterms:created xsi:type="dcterms:W3CDTF">2014-03-14T16:43:00Z</dcterms:created>
  <dcterms:modified xsi:type="dcterms:W3CDTF">2014-03-15T17:06:00Z</dcterms:modified>
</cp:coreProperties>
</file>